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3296F">
        <w:rPr>
          <w:b/>
          <w:sz w:val="28"/>
          <w:szCs w:val="28"/>
        </w:rPr>
        <w:t>Конспект по лепке «Звёздное небо»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Задачи:</w:t>
      </w:r>
      <w:r w:rsidRPr="0013296F">
        <w:rPr>
          <w:sz w:val="28"/>
          <w:szCs w:val="28"/>
        </w:rPr>
        <w:t> </w:t>
      </w:r>
      <w:r>
        <w:rPr>
          <w:sz w:val="28"/>
          <w:szCs w:val="28"/>
        </w:rPr>
        <w:t>- з</w:t>
      </w:r>
      <w:r w:rsidRPr="0013296F">
        <w:rPr>
          <w:sz w:val="28"/>
          <w:szCs w:val="28"/>
        </w:rPr>
        <w:t>акрепить навыки работы с пластилином: раскатывание комочков пр</w:t>
      </w:r>
      <w:r>
        <w:rPr>
          <w:sz w:val="28"/>
          <w:szCs w:val="28"/>
        </w:rPr>
        <w:t>ямым движением, сгибание в дугу;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3296F">
        <w:rPr>
          <w:sz w:val="28"/>
          <w:szCs w:val="28"/>
        </w:rPr>
        <w:t>акрепить умение детей делить готовую форму на мелкие части и скатывать из них шарики кругообразным движением между пальчиками, сти</w:t>
      </w:r>
      <w:r>
        <w:rPr>
          <w:sz w:val="28"/>
          <w:szCs w:val="28"/>
        </w:rPr>
        <w:t>мулируя активную работу пальцев;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3296F">
        <w:rPr>
          <w:sz w:val="28"/>
          <w:szCs w:val="28"/>
        </w:rPr>
        <w:t>азвивать мелкую моторику и пространственное восприятие.</w:t>
      </w:r>
    </w:p>
    <w:p w:rsidR="004E77AA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занятия: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Чтение текста из</w:t>
      </w:r>
      <w:r w:rsidRPr="0013296F">
        <w:rPr>
          <w:sz w:val="28"/>
          <w:szCs w:val="28"/>
        </w:rPr>
        <w:t xml:space="preserve"> русской народной колыбельной песенки</w:t>
      </w:r>
      <w:r>
        <w:rPr>
          <w:sz w:val="28"/>
          <w:szCs w:val="28"/>
        </w:rPr>
        <w:t>: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Темнота пришла, сон в дом привела.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Задремал петушок, запел сверчок.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Вышла маменька, закрыла ставеньку.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Вот и люди спят, вот и звери спят.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Птицы спят на веточках,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Зайцы спят на травушке,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Утки на муравушке,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Детки все по люлечкам…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Спят, поспят,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sz w:val="28"/>
          <w:szCs w:val="28"/>
        </w:rPr>
        <w:t>Всему миру спать велят.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Кто спит в этой песенке? (</w:t>
      </w:r>
      <w:r w:rsidRPr="0013296F">
        <w:rPr>
          <w:sz w:val="28"/>
          <w:szCs w:val="28"/>
        </w:rPr>
        <w:t>петушок, дети, птицы</w:t>
      </w:r>
      <w:r>
        <w:rPr>
          <w:sz w:val="28"/>
          <w:szCs w:val="28"/>
        </w:rPr>
        <w:t xml:space="preserve"> …</w:t>
      </w:r>
      <w:r w:rsidRPr="0013296F">
        <w:rPr>
          <w:sz w:val="28"/>
          <w:szCs w:val="28"/>
        </w:rPr>
        <w:t xml:space="preserve">). 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Когда мы с вами спать ложимся? (Ночью)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Как мы узнаем, что наступила ночь и пора ложиться спать? (Становится очень темно, нет солнышка, мама говорит: «Пора спать», на небе появляются звездочки, луна, месяц и небо становится звездным)</w:t>
      </w:r>
      <w:r>
        <w:rPr>
          <w:sz w:val="28"/>
          <w:szCs w:val="28"/>
        </w:rPr>
        <w:t>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Воспитатель предлагает сделать свое звездное небо.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 xml:space="preserve">Для начала мы с вами </w:t>
      </w:r>
      <w:r>
        <w:rPr>
          <w:sz w:val="28"/>
          <w:szCs w:val="28"/>
        </w:rPr>
        <w:t>разомнём наши пальчики</w:t>
      </w:r>
      <w:r w:rsidRPr="0013296F">
        <w:rPr>
          <w:sz w:val="28"/>
          <w:szCs w:val="28"/>
        </w:rPr>
        <w:t>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Пальчиковая гимнастика «Космонавт».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В тёмном небе звёзды светят, </w:t>
      </w:r>
      <w:r w:rsidRPr="0013296F">
        <w:rPr>
          <w:i/>
          <w:iCs/>
          <w:sz w:val="28"/>
          <w:szCs w:val="28"/>
        </w:rPr>
        <w:t>(Сжимаем и разжимаем кулачки.)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Космонавт летит в ракете. </w:t>
      </w:r>
      <w:r w:rsidRPr="0013296F">
        <w:rPr>
          <w:i/>
          <w:iCs/>
          <w:sz w:val="28"/>
          <w:szCs w:val="28"/>
        </w:rPr>
        <w:t>(Потираем ладонь о ладонь.)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День летит и ночь летит. </w:t>
      </w:r>
      <w:r w:rsidRPr="0013296F">
        <w:rPr>
          <w:i/>
          <w:iCs/>
          <w:sz w:val="28"/>
          <w:szCs w:val="28"/>
        </w:rPr>
        <w:t>(Сжимаем и разжимаем кулачки.)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И на землю вниз глядит. </w:t>
      </w:r>
      <w:r w:rsidRPr="0013296F">
        <w:rPr>
          <w:i/>
          <w:iCs/>
          <w:sz w:val="28"/>
          <w:szCs w:val="28"/>
        </w:rPr>
        <w:t>(Имитируем бинокль.)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Видит сверху он поля, </w:t>
      </w:r>
      <w:r w:rsidRPr="0013296F">
        <w:rPr>
          <w:i/>
          <w:iCs/>
          <w:sz w:val="28"/>
          <w:szCs w:val="28"/>
        </w:rPr>
        <w:t>(Разводим руки в стороны ладонями вниз.)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Горы, реки и моря.</w:t>
      </w:r>
      <w:r>
        <w:rPr>
          <w:sz w:val="28"/>
          <w:szCs w:val="28"/>
        </w:rPr>
        <w:t xml:space="preserve"> </w:t>
      </w:r>
      <w:r w:rsidRPr="0013296F">
        <w:rPr>
          <w:i/>
          <w:iCs/>
          <w:sz w:val="28"/>
          <w:szCs w:val="28"/>
        </w:rPr>
        <w:t>(Руки поднимаем вверх, показывая высоту гор. Ладони соединяем и выполняем волнообразные движения, имитируем реку. Разводим руки в стороны ладонями вверх.)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Видит он весь шар земной, </w:t>
      </w:r>
      <w:r w:rsidRPr="0013296F">
        <w:rPr>
          <w:i/>
          <w:iCs/>
          <w:sz w:val="28"/>
          <w:szCs w:val="28"/>
        </w:rPr>
        <w:t>(Соединяем руки над головой.)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Шар земной – наш дом родной. </w:t>
      </w:r>
      <w:r w:rsidRPr="0013296F">
        <w:rPr>
          <w:i/>
          <w:iCs/>
          <w:sz w:val="28"/>
          <w:szCs w:val="28"/>
        </w:rPr>
        <w:t>(Попеременно пожимаем руки.)</w:t>
      </w:r>
    </w:p>
    <w:p w:rsidR="004E77AA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Практическая часть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Воспитатель:</w:t>
      </w:r>
      <w:r w:rsidRPr="0013296F">
        <w:rPr>
          <w:sz w:val="28"/>
          <w:szCs w:val="28"/>
        </w:rPr>
        <w:t xml:space="preserve"> Вот как мы с вами славно попутешествовали. Ребята чтобы создать звездное небо. Я для вас приготовила пластилин с помощью </w:t>
      </w:r>
      <w:r>
        <w:rPr>
          <w:sz w:val="28"/>
          <w:szCs w:val="28"/>
        </w:rPr>
        <w:t>него</w:t>
      </w:r>
      <w:r w:rsidRPr="0013296F">
        <w:rPr>
          <w:sz w:val="28"/>
          <w:szCs w:val="28"/>
        </w:rPr>
        <w:t xml:space="preserve"> мы будем делать звезды и месяц. </w:t>
      </w:r>
    </w:p>
    <w:p w:rsidR="004E77AA" w:rsidRPr="0013296F" w:rsidRDefault="004E77AA" w:rsidP="00B71E51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Этапы выполнения работы</w:t>
      </w:r>
      <w:r>
        <w:rPr>
          <w:b/>
          <w:bCs/>
          <w:sz w:val="28"/>
          <w:szCs w:val="28"/>
        </w:rPr>
        <w:t>: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3296F">
        <w:rPr>
          <w:sz w:val="28"/>
          <w:szCs w:val="28"/>
        </w:rPr>
        <w:t>Взять кусочек жёлтого пластилина, скатать колбаску между ладонями, поочерёдно пальчиками сплющить оба конца.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296F">
        <w:rPr>
          <w:sz w:val="28"/>
          <w:szCs w:val="28"/>
        </w:rPr>
        <w:t>Взять готовую колбаску за края и согнуть её в дугу, не соединяя концы.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3296F">
        <w:rPr>
          <w:sz w:val="28"/>
          <w:szCs w:val="28"/>
        </w:rPr>
        <w:t>Расположить дугу-месяц в любом месте картинки; пальчиками слегка надавить по всей длине для закрепления месяца на основе.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4. Скатать длинную колбаску из пластилина белого цвета, отщипнуть от колбаски мелкие части, из каждого кусочка скатать мален</w:t>
      </w:r>
      <w:r>
        <w:rPr>
          <w:sz w:val="28"/>
          <w:szCs w:val="28"/>
        </w:rPr>
        <w:t>ький шарик пальчиком на дощечке</w:t>
      </w:r>
      <w:r w:rsidRPr="0013296F">
        <w:rPr>
          <w:sz w:val="28"/>
          <w:szCs w:val="28"/>
        </w:rPr>
        <w:t xml:space="preserve"> (если ребенок не может, делает это сам родитель)</w:t>
      </w:r>
      <w:r>
        <w:rPr>
          <w:sz w:val="28"/>
          <w:szCs w:val="28"/>
        </w:rPr>
        <w:t>.</w:t>
      </w:r>
    </w:p>
    <w:p w:rsidR="004E77AA" w:rsidRPr="0013296F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96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3296F">
        <w:rPr>
          <w:sz w:val="28"/>
          <w:szCs w:val="28"/>
        </w:rPr>
        <w:t>Разложить горошины –</w:t>
      </w:r>
      <w:r>
        <w:rPr>
          <w:sz w:val="28"/>
          <w:szCs w:val="28"/>
        </w:rPr>
        <w:t xml:space="preserve"> </w:t>
      </w:r>
      <w:r w:rsidRPr="0013296F">
        <w:rPr>
          <w:sz w:val="28"/>
          <w:szCs w:val="28"/>
        </w:rPr>
        <w:t>звёздочки по всему небу и закрепить их, слегка расплющивая каждую на основе.</w:t>
      </w:r>
    </w:p>
    <w:p w:rsidR="004E77AA" w:rsidRPr="0013296F" w:rsidRDefault="004E77AA" w:rsidP="00B71E51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296F">
        <w:rPr>
          <w:b/>
          <w:bCs/>
          <w:sz w:val="28"/>
          <w:szCs w:val="28"/>
        </w:rPr>
        <w:t>Заключительная часть</w:t>
      </w:r>
    </w:p>
    <w:p w:rsidR="004E77AA" w:rsidRPr="00B71E51" w:rsidRDefault="004E77AA" w:rsidP="001329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E51">
        <w:rPr>
          <w:iCs/>
          <w:sz w:val="28"/>
          <w:szCs w:val="28"/>
        </w:rPr>
        <w:t>Готовую работу рассматриваете вместе с ребенком, хвалите его за выполненную работу, А вечером вы из окна наблюдаете за звездами  и любуетесь красотой звёздного неба.</w:t>
      </w:r>
    </w:p>
    <w:p w:rsidR="004E77AA" w:rsidRPr="0013296F" w:rsidRDefault="004E77AA" w:rsidP="00132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77AA" w:rsidRPr="0013296F" w:rsidSect="00EA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55E"/>
    <w:rsid w:val="00037288"/>
    <w:rsid w:val="0013296F"/>
    <w:rsid w:val="00184C97"/>
    <w:rsid w:val="001A0868"/>
    <w:rsid w:val="004E77AA"/>
    <w:rsid w:val="005C555E"/>
    <w:rsid w:val="00621151"/>
    <w:rsid w:val="0068753C"/>
    <w:rsid w:val="006E574B"/>
    <w:rsid w:val="007C4A3E"/>
    <w:rsid w:val="007E40FA"/>
    <w:rsid w:val="00834DD1"/>
    <w:rsid w:val="00892DEC"/>
    <w:rsid w:val="00920F6D"/>
    <w:rsid w:val="00952096"/>
    <w:rsid w:val="00981BF6"/>
    <w:rsid w:val="009A7B80"/>
    <w:rsid w:val="00A8431E"/>
    <w:rsid w:val="00B71E51"/>
    <w:rsid w:val="00BA3C12"/>
    <w:rsid w:val="00BE5847"/>
    <w:rsid w:val="00D40B5C"/>
    <w:rsid w:val="00D8758C"/>
    <w:rsid w:val="00EA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5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406</Words>
  <Characters>2315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Светлана</cp:lastModifiedBy>
  <cp:revision>11</cp:revision>
  <dcterms:created xsi:type="dcterms:W3CDTF">2020-04-04T17:34:00Z</dcterms:created>
  <dcterms:modified xsi:type="dcterms:W3CDTF">2020-04-05T14:06:00Z</dcterms:modified>
</cp:coreProperties>
</file>